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6923" w14:textId="77777777" w:rsidR="005B58A3" w:rsidRPr="00B244B6" w:rsidRDefault="005B58A3">
      <w:pPr>
        <w:rPr>
          <w:lang w:val="de-CH"/>
        </w:rPr>
      </w:pPr>
    </w:p>
    <w:p w14:paraId="5FC93F33" w14:textId="77777777" w:rsidR="00DD423A" w:rsidRDefault="00DD423A">
      <w:pPr>
        <w:rPr>
          <w:lang w:val="de-CH"/>
        </w:rPr>
      </w:pPr>
    </w:p>
    <w:p w14:paraId="468A7F6A" w14:textId="77777777" w:rsidR="007434CE" w:rsidRDefault="007434CE">
      <w:pPr>
        <w:rPr>
          <w:lang w:val="de-CH"/>
        </w:rPr>
      </w:pPr>
    </w:p>
    <w:p w14:paraId="4A46D0F6" w14:textId="77777777" w:rsidR="007434CE" w:rsidRDefault="007434CE">
      <w:pPr>
        <w:rPr>
          <w:lang w:val="de-CH"/>
        </w:rPr>
      </w:pPr>
    </w:p>
    <w:p w14:paraId="08F77EB2" w14:textId="77777777" w:rsidR="001D169A" w:rsidRDefault="001D169A" w:rsidP="007434CE">
      <w:pPr>
        <w:spacing w:line="480" w:lineRule="auto"/>
        <w:rPr>
          <w:sz w:val="72"/>
          <w:szCs w:val="72"/>
          <w:lang w:val="de-CH"/>
        </w:rPr>
      </w:pPr>
    </w:p>
    <w:p w14:paraId="19CB43D6" w14:textId="50668B36" w:rsidR="00895871" w:rsidRDefault="00B47416" w:rsidP="007434CE">
      <w:pPr>
        <w:spacing w:line="480" w:lineRule="auto"/>
        <w:rPr>
          <w:sz w:val="72"/>
          <w:szCs w:val="72"/>
          <w:lang w:val="de-CH"/>
        </w:rPr>
      </w:pPr>
      <w:r>
        <w:rPr>
          <w:sz w:val="72"/>
          <w:szCs w:val="72"/>
          <w:lang w:val="de-CH"/>
        </w:rPr>
        <w:t>Herbst</w:t>
      </w:r>
      <w:r w:rsidR="007434CE" w:rsidRPr="007434CE">
        <w:rPr>
          <w:sz w:val="72"/>
          <w:szCs w:val="72"/>
          <w:lang w:val="de-CH"/>
        </w:rPr>
        <w:t xml:space="preserve">ferien </w:t>
      </w:r>
    </w:p>
    <w:p w14:paraId="25F633BF" w14:textId="3D33A373" w:rsidR="007434CE" w:rsidRPr="005D3B6E" w:rsidRDefault="00B47416" w:rsidP="007434CE">
      <w:pPr>
        <w:spacing w:line="480" w:lineRule="auto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S</w:t>
      </w:r>
      <w:r w:rsidR="001D169A">
        <w:rPr>
          <w:sz w:val="40"/>
          <w:szCs w:val="40"/>
          <w:lang w:val="de-CH"/>
        </w:rPr>
        <w:t>o</w:t>
      </w:r>
      <w:r w:rsidR="005D3B6E" w:rsidRPr="005D3B6E">
        <w:rPr>
          <w:sz w:val="40"/>
          <w:szCs w:val="40"/>
          <w:lang w:val="de-CH"/>
        </w:rPr>
        <w:t xml:space="preserve">. </w:t>
      </w:r>
      <w:r w:rsidR="006244C4">
        <w:rPr>
          <w:sz w:val="40"/>
          <w:szCs w:val="40"/>
          <w:lang w:val="de-CH"/>
        </w:rPr>
        <w:t>2</w:t>
      </w:r>
      <w:r w:rsidR="00E23BC1">
        <w:rPr>
          <w:sz w:val="40"/>
          <w:szCs w:val="40"/>
          <w:lang w:val="de-CH"/>
        </w:rPr>
        <w:t>8</w:t>
      </w:r>
      <w:r w:rsidR="005D3B6E" w:rsidRPr="005D3B6E">
        <w:rPr>
          <w:sz w:val="40"/>
          <w:szCs w:val="40"/>
          <w:lang w:val="de-CH"/>
        </w:rPr>
        <w:t>.</w:t>
      </w:r>
      <w:r w:rsidR="006244C4">
        <w:rPr>
          <w:sz w:val="40"/>
          <w:szCs w:val="40"/>
          <w:lang w:val="de-CH"/>
        </w:rPr>
        <w:t>9</w:t>
      </w:r>
      <w:r>
        <w:rPr>
          <w:sz w:val="40"/>
          <w:szCs w:val="40"/>
          <w:lang w:val="de-CH"/>
        </w:rPr>
        <w:t>.</w:t>
      </w:r>
      <w:r w:rsidR="005D3B6E" w:rsidRPr="005D3B6E">
        <w:rPr>
          <w:sz w:val="40"/>
          <w:szCs w:val="40"/>
          <w:lang w:val="de-CH"/>
        </w:rPr>
        <w:t xml:space="preserve"> – So. 1</w:t>
      </w:r>
      <w:r w:rsidR="00E23BC1">
        <w:rPr>
          <w:sz w:val="40"/>
          <w:szCs w:val="40"/>
          <w:lang w:val="de-CH"/>
        </w:rPr>
        <w:t>2</w:t>
      </w:r>
      <w:r w:rsidR="005D3B6E" w:rsidRPr="005D3B6E">
        <w:rPr>
          <w:sz w:val="40"/>
          <w:szCs w:val="40"/>
          <w:lang w:val="de-CH"/>
        </w:rPr>
        <w:t>.</w:t>
      </w:r>
      <w:r>
        <w:rPr>
          <w:sz w:val="40"/>
          <w:szCs w:val="40"/>
          <w:lang w:val="de-CH"/>
        </w:rPr>
        <w:t>10</w:t>
      </w:r>
      <w:r w:rsidR="005D3B6E" w:rsidRPr="005D3B6E">
        <w:rPr>
          <w:sz w:val="40"/>
          <w:szCs w:val="40"/>
          <w:lang w:val="de-CH"/>
        </w:rPr>
        <w:t>.</w:t>
      </w:r>
    </w:p>
    <w:p w14:paraId="712BF968" w14:textId="77777777" w:rsidR="007434CE" w:rsidRDefault="007434CE">
      <w:pPr>
        <w:rPr>
          <w:lang w:val="de-CH"/>
        </w:rPr>
      </w:pPr>
    </w:p>
    <w:p w14:paraId="3F0BEE83" w14:textId="77777777" w:rsidR="007434CE" w:rsidRDefault="007434CE">
      <w:pPr>
        <w:rPr>
          <w:lang w:val="de-CH"/>
        </w:rPr>
      </w:pPr>
    </w:p>
    <w:p w14:paraId="47C9E870" w14:textId="77777777" w:rsidR="007434CE" w:rsidRDefault="007434CE">
      <w:pPr>
        <w:rPr>
          <w:lang w:val="de-CH"/>
        </w:rPr>
      </w:pPr>
    </w:p>
    <w:p w14:paraId="27E6EA27" w14:textId="77777777" w:rsidR="007434CE" w:rsidRDefault="007434CE">
      <w:pPr>
        <w:rPr>
          <w:lang w:val="de-CH"/>
        </w:rPr>
      </w:pPr>
    </w:p>
    <w:p w14:paraId="60B1AF5C" w14:textId="77777777" w:rsidR="007434CE" w:rsidRDefault="007434CE">
      <w:pPr>
        <w:rPr>
          <w:lang w:val="de-CH"/>
        </w:rPr>
      </w:pPr>
    </w:p>
    <w:p w14:paraId="1BA14A6B" w14:textId="382F9621" w:rsidR="007434CE" w:rsidRDefault="007434CE" w:rsidP="007434CE">
      <w:pPr>
        <w:spacing w:line="480" w:lineRule="auto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In den Ferien haben wir jeweils am Donnerstag von </w:t>
      </w:r>
    </w:p>
    <w:p w14:paraId="15B0B73A" w14:textId="77777777" w:rsidR="00DC4CC6" w:rsidRDefault="007434CE" w:rsidP="007434CE">
      <w:pPr>
        <w:spacing w:line="480" w:lineRule="auto"/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19.00 bis 20.30 Uhr geöffnet</w:t>
      </w:r>
      <w:r w:rsidR="005D3B6E">
        <w:rPr>
          <w:sz w:val="32"/>
          <w:szCs w:val="32"/>
          <w:lang w:val="de-CH"/>
        </w:rPr>
        <w:t>.</w:t>
      </w:r>
    </w:p>
    <w:p w14:paraId="3771E312" w14:textId="792B5B62" w:rsidR="00DC4CC6" w:rsidRPr="005D3B6E" w:rsidRDefault="00B47416" w:rsidP="005D3B6E">
      <w:pPr>
        <w:spacing w:line="480" w:lineRule="auto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Do</w:t>
      </w:r>
      <w:r w:rsidR="005D3B6E" w:rsidRPr="005D3B6E">
        <w:rPr>
          <w:sz w:val="40"/>
          <w:szCs w:val="40"/>
          <w:lang w:val="de-CH"/>
        </w:rPr>
        <w:t xml:space="preserve">. </w:t>
      </w:r>
      <w:r>
        <w:rPr>
          <w:sz w:val="40"/>
          <w:szCs w:val="40"/>
          <w:lang w:val="de-CH"/>
        </w:rPr>
        <w:t xml:space="preserve"> </w:t>
      </w:r>
      <w:r w:rsidR="00E23BC1">
        <w:rPr>
          <w:sz w:val="40"/>
          <w:szCs w:val="40"/>
          <w:lang w:val="de-CH"/>
        </w:rPr>
        <w:t>2</w:t>
      </w:r>
      <w:r w:rsidR="005D3B6E" w:rsidRPr="005D3B6E">
        <w:rPr>
          <w:sz w:val="40"/>
          <w:szCs w:val="40"/>
          <w:lang w:val="de-CH"/>
        </w:rPr>
        <w:t xml:space="preserve">. und Do. </w:t>
      </w:r>
      <w:r w:rsidR="00E23BC1">
        <w:rPr>
          <w:sz w:val="40"/>
          <w:szCs w:val="40"/>
          <w:lang w:val="de-CH"/>
        </w:rPr>
        <w:t>9</w:t>
      </w:r>
      <w:r w:rsidR="005D3B6E" w:rsidRPr="005D3B6E">
        <w:rPr>
          <w:sz w:val="40"/>
          <w:szCs w:val="40"/>
          <w:lang w:val="de-CH"/>
        </w:rPr>
        <w:t>.</w:t>
      </w:r>
      <w:r>
        <w:rPr>
          <w:sz w:val="40"/>
          <w:szCs w:val="40"/>
          <w:lang w:val="de-CH"/>
        </w:rPr>
        <w:t>10</w:t>
      </w:r>
      <w:r w:rsidR="005D3B6E" w:rsidRPr="005D3B6E">
        <w:rPr>
          <w:sz w:val="40"/>
          <w:szCs w:val="40"/>
          <w:lang w:val="de-CH"/>
        </w:rPr>
        <w:t>.</w:t>
      </w:r>
      <w:r w:rsidR="005D3B6E">
        <w:rPr>
          <w:sz w:val="40"/>
          <w:szCs w:val="40"/>
          <w:lang w:val="de-CH"/>
        </w:rPr>
        <w:t xml:space="preserve"> geöffnet</w:t>
      </w:r>
    </w:p>
    <w:p w14:paraId="2720E974" w14:textId="77777777" w:rsidR="008539EB" w:rsidRDefault="008539EB">
      <w:pPr>
        <w:rPr>
          <w:lang w:val="de-CH"/>
        </w:rPr>
      </w:pPr>
    </w:p>
    <w:p w14:paraId="34A8DEA8" w14:textId="77777777" w:rsidR="008539EB" w:rsidRDefault="008539EB">
      <w:pPr>
        <w:rPr>
          <w:lang w:val="de-CH"/>
        </w:rPr>
      </w:pPr>
    </w:p>
    <w:p w14:paraId="71F05C68" w14:textId="77777777" w:rsidR="001D169A" w:rsidRDefault="001D169A">
      <w:pPr>
        <w:rPr>
          <w:lang w:val="de-CH"/>
        </w:rPr>
      </w:pPr>
    </w:p>
    <w:p w14:paraId="4D72B2DD" w14:textId="77777777" w:rsidR="00B47416" w:rsidRPr="00B244B6" w:rsidRDefault="00B47416">
      <w:pPr>
        <w:rPr>
          <w:lang w:val="de-CH"/>
        </w:rPr>
      </w:pPr>
    </w:p>
    <w:p w14:paraId="4444AE56" w14:textId="77777777" w:rsidR="00CE0C04" w:rsidRPr="00B244B6" w:rsidRDefault="00667A49" w:rsidP="00667A49">
      <w:pPr>
        <w:rPr>
          <w:rFonts w:ascii="Arial" w:hAnsi="Arial" w:cs="Arial"/>
          <w:sz w:val="24"/>
          <w:szCs w:val="24"/>
          <w:lang w:val="de-CH"/>
        </w:rPr>
      </w:pPr>
      <w:r w:rsidRPr="00B244B6">
        <w:rPr>
          <w:rFonts w:ascii="Arial" w:hAnsi="Arial" w:cs="Arial"/>
          <w:sz w:val="24"/>
          <w:szCs w:val="24"/>
          <w:lang w:val="de-CH"/>
        </w:rPr>
        <w:t>Mit fr</w:t>
      </w:r>
      <w:r w:rsidR="00DE0C2C" w:rsidRPr="00B244B6">
        <w:rPr>
          <w:rFonts w:ascii="Arial" w:hAnsi="Arial" w:cs="Arial"/>
          <w:sz w:val="24"/>
          <w:szCs w:val="24"/>
          <w:lang w:val="de-CH"/>
        </w:rPr>
        <w:t>eundlichen Grüssen</w:t>
      </w:r>
      <w:r w:rsidR="00DE0C2C" w:rsidRPr="00B244B6">
        <w:rPr>
          <w:rFonts w:ascii="Arial" w:hAnsi="Arial" w:cs="Arial"/>
          <w:sz w:val="24"/>
          <w:szCs w:val="24"/>
          <w:lang w:val="de-CH"/>
        </w:rPr>
        <w:tab/>
      </w:r>
      <w:r w:rsidR="00DE0C2C" w:rsidRPr="00B244B6">
        <w:rPr>
          <w:rFonts w:ascii="Arial" w:hAnsi="Arial" w:cs="Arial"/>
          <w:sz w:val="24"/>
          <w:szCs w:val="24"/>
          <w:lang w:val="de-CH"/>
        </w:rPr>
        <w:tab/>
      </w:r>
      <w:r w:rsidR="00DE0C2C" w:rsidRPr="00B244B6">
        <w:rPr>
          <w:rFonts w:ascii="Arial" w:hAnsi="Arial" w:cs="Arial"/>
          <w:sz w:val="24"/>
          <w:szCs w:val="24"/>
          <w:lang w:val="de-CH"/>
        </w:rPr>
        <w:tab/>
      </w:r>
    </w:p>
    <w:p w14:paraId="19E10238" w14:textId="77777777" w:rsidR="00CE0C04" w:rsidRPr="00B244B6" w:rsidRDefault="00CE0C04" w:rsidP="00667A49">
      <w:pPr>
        <w:rPr>
          <w:rFonts w:ascii="Arial" w:hAnsi="Arial" w:cs="Arial"/>
          <w:sz w:val="24"/>
          <w:szCs w:val="24"/>
          <w:lang w:val="de-CH"/>
        </w:rPr>
      </w:pPr>
    </w:p>
    <w:p w14:paraId="681EE42D" w14:textId="77777777" w:rsidR="00CE0C04" w:rsidRPr="00B244B6" w:rsidRDefault="00CE0C04" w:rsidP="00667A49">
      <w:pPr>
        <w:rPr>
          <w:rFonts w:ascii="Arial" w:hAnsi="Arial" w:cs="Arial"/>
          <w:sz w:val="24"/>
          <w:szCs w:val="24"/>
          <w:lang w:val="de-CH"/>
        </w:rPr>
      </w:pPr>
    </w:p>
    <w:p w14:paraId="04247748" w14:textId="77777777" w:rsidR="00667A49" w:rsidRPr="00B244B6" w:rsidRDefault="00DE0C2C" w:rsidP="00667A49">
      <w:pPr>
        <w:rPr>
          <w:rFonts w:ascii="Arial" w:hAnsi="Arial" w:cs="Arial"/>
          <w:sz w:val="24"/>
          <w:szCs w:val="24"/>
          <w:lang w:val="de-CH"/>
        </w:rPr>
      </w:pPr>
      <w:r w:rsidRPr="00B244B6">
        <w:rPr>
          <w:rFonts w:ascii="Arial" w:hAnsi="Arial" w:cs="Arial"/>
          <w:sz w:val="24"/>
          <w:szCs w:val="24"/>
          <w:lang w:val="de-CH"/>
        </w:rPr>
        <w:t>Bibliothek</w:t>
      </w:r>
      <w:r w:rsidR="00667A49" w:rsidRPr="00B244B6">
        <w:rPr>
          <w:rFonts w:ascii="Arial" w:hAnsi="Arial" w:cs="Arial"/>
          <w:sz w:val="24"/>
          <w:szCs w:val="24"/>
          <w:lang w:val="de-CH"/>
        </w:rPr>
        <w:t>s</w:t>
      </w:r>
      <w:r w:rsidRPr="00B244B6">
        <w:rPr>
          <w:rFonts w:ascii="Arial" w:hAnsi="Arial" w:cs="Arial"/>
          <w:sz w:val="24"/>
          <w:szCs w:val="24"/>
          <w:lang w:val="de-CH"/>
        </w:rPr>
        <w:t>-T</w:t>
      </w:r>
      <w:r w:rsidR="00667A49" w:rsidRPr="00B244B6">
        <w:rPr>
          <w:rFonts w:ascii="Arial" w:hAnsi="Arial" w:cs="Arial"/>
          <w:sz w:val="24"/>
          <w:szCs w:val="24"/>
          <w:lang w:val="de-CH"/>
        </w:rPr>
        <w:t>eam</w:t>
      </w:r>
    </w:p>
    <w:p w14:paraId="0600ABF9" w14:textId="77777777" w:rsidR="00667A49" w:rsidRPr="00B244B6" w:rsidRDefault="00DE0C2C" w:rsidP="00667A49">
      <w:pPr>
        <w:rPr>
          <w:rFonts w:ascii="Arial" w:hAnsi="Arial" w:cs="Arial"/>
          <w:sz w:val="24"/>
          <w:szCs w:val="24"/>
          <w:lang w:val="de-CH"/>
        </w:rPr>
      </w:pPr>
      <w:r w:rsidRPr="00B244B6">
        <w:rPr>
          <w:rFonts w:ascii="Arial" w:hAnsi="Arial" w:cs="Arial"/>
          <w:sz w:val="24"/>
          <w:szCs w:val="24"/>
          <w:lang w:val="de-CH"/>
        </w:rPr>
        <w:t>Gemeinde- und Schulbibliothek</w:t>
      </w:r>
    </w:p>
    <w:p w14:paraId="62D22661" w14:textId="77777777" w:rsidR="00CE0C04" w:rsidRDefault="00CE0C04" w:rsidP="00CE0C04">
      <w:pPr>
        <w:spacing w:line="480" w:lineRule="auto"/>
        <w:rPr>
          <w:sz w:val="24"/>
          <w:szCs w:val="24"/>
          <w:lang w:val="de-CH"/>
        </w:rPr>
      </w:pPr>
    </w:p>
    <w:sectPr w:rsidR="00CE0C04" w:rsidSect="007434CE">
      <w:headerReference w:type="default" r:id="rId6"/>
      <w:pgSz w:w="11906" w:h="16838" w:code="9"/>
      <w:pgMar w:top="2133" w:right="1134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028B1" w14:textId="77777777" w:rsidR="007B08F8" w:rsidRDefault="007B08F8">
      <w:r>
        <w:separator/>
      </w:r>
    </w:p>
  </w:endnote>
  <w:endnote w:type="continuationSeparator" w:id="0">
    <w:p w14:paraId="5874AF6F" w14:textId="77777777" w:rsidR="007B08F8" w:rsidRDefault="007B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7480" w14:textId="77777777" w:rsidR="007B08F8" w:rsidRDefault="007B08F8">
      <w:r>
        <w:separator/>
      </w:r>
    </w:p>
  </w:footnote>
  <w:footnote w:type="continuationSeparator" w:id="0">
    <w:p w14:paraId="4837AFCB" w14:textId="77777777" w:rsidR="007B08F8" w:rsidRDefault="007B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7A25" w14:textId="77777777" w:rsidR="001275BE" w:rsidRPr="007434CE" w:rsidRDefault="004E1B55" w:rsidP="008B7540">
    <w:pPr>
      <w:pStyle w:val="Kopfzeile"/>
      <w:rPr>
        <w:sz w:val="32"/>
        <w:szCs w:val="32"/>
      </w:rPr>
    </w:pPr>
    <w:r w:rsidRPr="007434CE">
      <w:rPr>
        <w:noProof/>
        <w:sz w:val="32"/>
        <w:szCs w:val="32"/>
        <w:lang w:val="de-CH" w:eastAsia="de-CH"/>
      </w:rPr>
      <w:drawing>
        <wp:anchor distT="0" distB="0" distL="114300" distR="114300" simplePos="0" relativeHeight="251659264" behindDoc="1" locked="0" layoutInCell="1" allowOverlap="1" wp14:anchorId="04CD03BB" wp14:editId="4814E29E">
          <wp:simplePos x="0" y="0"/>
          <wp:positionH relativeFrom="column">
            <wp:posOffset>3865880</wp:posOffset>
          </wp:positionH>
          <wp:positionV relativeFrom="paragraph">
            <wp:posOffset>-132715</wp:posOffset>
          </wp:positionV>
          <wp:extent cx="2317115" cy="1470660"/>
          <wp:effectExtent l="0" t="0" r="6985" b="0"/>
          <wp:wrapTight wrapText="bothSides">
            <wp:wrapPolygon edited="0">
              <wp:start x="0" y="0"/>
              <wp:lineTo x="0" y="21264"/>
              <wp:lineTo x="21488" y="21264"/>
              <wp:lineTo x="21488" y="0"/>
              <wp:lineTo x="0" y="0"/>
            </wp:wrapPolygon>
          </wp:wrapTight>
          <wp:docPr id="3" name="Bild 2" descr="logo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ro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34CE">
      <w:rPr>
        <w:sz w:val="32"/>
        <w:szCs w:val="32"/>
      </w:rPr>
      <w:t>Schul- und Gemeindebibliothek</w:t>
    </w:r>
  </w:p>
  <w:p w14:paraId="7240C97C" w14:textId="77777777" w:rsidR="004E1B55" w:rsidRPr="007434CE" w:rsidRDefault="004E1B55" w:rsidP="008B7540">
    <w:pPr>
      <w:pStyle w:val="Kopfzeile"/>
      <w:rPr>
        <w:sz w:val="32"/>
        <w:szCs w:val="32"/>
      </w:rPr>
    </w:pPr>
    <w:r w:rsidRPr="007434CE">
      <w:rPr>
        <w:sz w:val="32"/>
        <w:szCs w:val="32"/>
      </w:rPr>
      <w:t>Berghofstr. 10</w:t>
    </w:r>
  </w:p>
  <w:p w14:paraId="3A7E978D" w14:textId="77777777" w:rsidR="001275BE" w:rsidRPr="007434CE" w:rsidRDefault="004E1B55" w:rsidP="008B7540">
    <w:pPr>
      <w:pStyle w:val="Kopfzeile"/>
      <w:rPr>
        <w:sz w:val="32"/>
        <w:szCs w:val="32"/>
      </w:rPr>
    </w:pPr>
    <w:r w:rsidRPr="007434CE">
      <w:rPr>
        <w:sz w:val="32"/>
        <w:szCs w:val="32"/>
      </w:rPr>
      <w:t>6110 Wolhusen</w:t>
    </w:r>
  </w:p>
  <w:tbl>
    <w:tblPr>
      <w:tblW w:w="934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40"/>
    </w:tblGrid>
    <w:tr w:rsidR="001275BE" w14:paraId="7D736170" w14:textId="77777777" w:rsidTr="007434CE">
      <w:trPr>
        <w:trHeight w:hRule="exact" w:val="809"/>
      </w:trPr>
      <w:tc>
        <w:tcPr>
          <w:tcW w:w="9340" w:type="dxa"/>
        </w:tcPr>
        <w:p w14:paraId="2588DFA8" w14:textId="77777777" w:rsidR="007434CE" w:rsidRPr="007434CE" w:rsidRDefault="007434CE" w:rsidP="007434CE">
          <w:pPr>
            <w:pStyle w:val="Kopfzeile"/>
            <w:rPr>
              <w:sz w:val="32"/>
              <w:szCs w:val="32"/>
            </w:rPr>
          </w:pPr>
          <w:bookmarkStart w:id="0" w:name="Abteilung"/>
          <w:bookmarkEnd w:id="0"/>
          <w:r w:rsidRPr="007434CE">
            <w:rPr>
              <w:sz w:val="32"/>
              <w:szCs w:val="32"/>
            </w:rPr>
            <w:t xml:space="preserve">Tel. 041 490 00 81  </w:t>
          </w:r>
        </w:p>
        <w:p w14:paraId="0EF8E4EF" w14:textId="77777777" w:rsidR="001275BE" w:rsidRPr="006249F0" w:rsidRDefault="007434CE" w:rsidP="007434CE">
          <w:pPr>
            <w:pStyle w:val="Kopfzeile"/>
            <w:rPr>
              <w:b/>
            </w:rPr>
          </w:pPr>
          <w:r w:rsidRPr="007434CE">
            <w:rPr>
              <w:sz w:val="32"/>
              <w:szCs w:val="32"/>
            </w:rPr>
            <w:t>E-Mail  bibliothek.wolhusen@gmx.ch</w:t>
          </w:r>
        </w:p>
      </w:tc>
    </w:tr>
  </w:tbl>
  <w:p w14:paraId="4E6E03DE" w14:textId="77777777" w:rsidR="001275BE" w:rsidRPr="008B7540" w:rsidRDefault="001275BE" w:rsidP="004E1B55">
    <w:pPr>
      <w:pStyle w:val="Kopfzeile"/>
      <w:rPr>
        <w:rFonts w:ascii="Gill Sans MT" w:hAnsi="Gill Sans MT"/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E17"/>
    <w:rsid w:val="0007395A"/>
    <w:rsid w:val="000E1E32"/>
    <w:rsid w:val="001275BE"/>
    <w:rsid w:val="001601DF"/>
    <w:rsid w:val="00164E74"/>
    <w:rsid w:val="001B11CE"/>
    <w:rsid w:val="001C16E2"/>
    <w:rsid w:val="001D169A"/>
    <w:rsid w:val="001E541F"/>
    <w:rsid w:val="001F3153"/>
    <w:rsid w:val="00200E25"/>
    <w:rsid w:val="00246F31"/>
    <w:rsid w:val="00247CFE"/>
    <w:rsid w:val="002921A0"/>
    <w:rsid w:val="002B51F6"/>
    <w:rsid w:val="00357192"/>
    <w:rsid w:val="003701A7"/>
    <w:rsid w:val="00397239"/>
    <w:rsid w:val="00456D1F"/>
    <w:rsid w:val="004E1B55"/>
    <w:rsid w:val="00511D6C"/>
    <w:rsid w:val="0058126D"/>
    <w:rsid w:val="005B58A3"/>
    <w:rsid w:val="005D3B6E"/>
    <w:rsid w:val="005F14B9"/>
    <w:rsid w:val="006244C4"/>
    <w:rsid w:val="00667A49"/>
    <w:rsid w:val="006E3125"/>
    <w:rsid w:val="00737120"/>
    <w:rsid w:val="007434CE"/>
    <w:rsid w:val="007B08F8"/>
    <w:rsid w:val="00822D8D"/>
    <w:rsid w:val="008539EB"/>
    <w:rsid w:val="00895871"/>
    <w:rsid w:val="008B14D1"/>
    <w:rsid w:val="008B7540"/>
    <w:rsid w:val="00A63A5A"/>
    <w:rsid w:val="00B161AD"/>
    <w:rsid w:val="00B244B6"/>
    <w:rsid w:val="00B2452E"/>
    <w:rsid w:val="00B4266F"/>
    <w:rsid w:val="00B47416"/>
    <w:rsid w:val="00B76AEA"/>
    <w:rsid w:val="00BF5BF3"/>
    <w:rsid w:val="00C23E58"/>
    <w:rsid w:val="00C93E17"/>
    <w:rsid w:val="00CC4047"/>
    <w:rsid w:val="00CE0C04"/>
    <w:rsid w:val="00CE4FF6"/>
    <w:rsid w:val="00CE679C"/>
    <w:rsid w:val="00DC4CC6"/>
    <w:rsid w:val="00DD03ED"/>
    <w:rsid w:val="00DD423A"/>
    <w:rsid w:val="00DE0C2C"/>
    <w:rsid w:val="00E23BC1"/>
    <w:rsid w:val="00E57F2E"/>
    <w:rsid w:val="00E87EA2"/>
    <w:rsid w:val="00F667C8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043737C0"/>
  <w15:docId w15:val="{18DFB736-ECDE-4988-8EA6-938B748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Gill Sans MT Light" w:hAnsi="Gill Sans MT Light"/>
      <w:sz w:val="21"/>
      <w:szCs w:val="21"/>
      <w:lang w:val="de-DE" w:eastAsia="de-DE"/>
    </w:rPr>
  </w:style>
  <w:style w:type="paragraph" w:styleId="berschrift1">
    <w:name w:val="heading 1"/>
    <w:basedOn w:val="Standard"/>
    <w:next w:val="Standard"/>
    <w:qFormat/>
    <w:rsid w:val="008B7540"/>
    <w:pPr>
      <w:keepNext/>
      <w:outlineLvl w:val="0"/>
    </w:pPr>
    <w:rPr>
      <w:rFonts w:ascii="Gill Sans MT" w:hAnsi="Gill Sans MT" w:cs="Arial"/>
      <w:b/>
      <w:bCs/>
      <w:sz w:val="26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539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B75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B754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667C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57192"/>
    <w:rPr>
      <w:color w:val="0000FF"/>
      <w:u w:val="single"/>
    </w:rPr>
  </w:style>
  <w:style w:type="character" w:styleId="BesuchterLink">
    <w:name w:val="FollowedHyperlink"/>
    <w:basedOn w:val="Absatz-Standardschriftart"/>
    <w:rsid w:val="00FB360E"/>
    <w:rPr>
      <w:color w:val="800080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8539EB"/>
    <w:rPr>
      <w:rFonts w:asciiTheme="majorHAnsi" w:eastAsiaTheme="majorEastAsia" w:hAnsiTheme="majorHAnsi" w:cstheme="majorBidi"/>
      <w:b/>
      <w:bCs/>
      <w:color w:val="4F81BD" w:themeColor="accent1"/>
      <w:sz w:val="21"/>
      <w:szCs w:val="21"/>
      <w:lang w:val="de-DE" w:eastAsia="de-DE"/>
    </w:rPr>
  </w:style>
  <w:style w:type="character" w:styleId="Fett">
    <w:name w:val="Strong"/>
    <w:basedOn w:val="Absatz-Standardschriftart"/>
    <w:uiPriority w:val="22"/>
    <w:qFormat/>
    <w:rsid w:val="00853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Schulleitung\Briefkopf%20neu%20S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neu SL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neue Mitbürgerin, lieber neuer Mitbürger,</vt:lpstr>
    </vt:vector>
  </TitlesOfParts>
  <Company>SL</Company>
  <LinksUpToDate>false</LinksUpToDate>
  <CharactersWithSpaces>240</CharactersWithSpaces>
  <SharedDoc>false</SharedDoc>
  <HLinks>
    <vt:vector size="6" baseType="variant">
      <vt:variant>
        <vt:i4>5373995</vt:i4>
      </vt:variant>
      <vt:variant>
        <vt:i4>0</vt:i4>
      </vt:variant>
      <vt:variant>
        <vt:i4>0</vt:i4>
      </vt:variant>
      <vt:variant>
        <vt:i4>5</vt:i4>
      </vt:variant>
      <vt:variant>
        <vt:lpwstr>mailto:bibliothek.wolhusen@gmx.ch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neue Mitbürgerin, lieber neuer Mitbürger,</dc:title>
  <dc:creator>SL</dc:creator>
  <cp:lastModifiedBy>Bibliothek Infoadresse</cp:lastModifiedBy>
  <cp:revision>8</cp:revision>
  <cp:lastPrinted>2024-09-30T09:20:00Z</cp:lastPrinted>
  <dcterms:created xsi:type="dcterms:W3CDTF">2017-09-22T11:41:00Z</dcterms:created>
  <dcterms:modified xsi:type="dcterms:W3CDTF">2025-09-16T12:17:00Z</dcterms:modified>
</cp:coreProperties>
</file>